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D64" w:rsidRDefault="00417511" w:rsidP="00417511">
      <w:pPr>
        <w:ind w:firstLineChars="100" w:firstLine="281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8892D2" wp14:editId="77753F34">
                <wp:simplePos x="0" y="0"/>
                <wp:positionH relativeFrom="column">
                  <wp:posOffset>4688841</wp:posOffset>
                </wp:positionH>
                <wp:positionV relativeFrom="paragraph">
                  <wp:posOffset>2540</wp:posOffset>
                </wp:positionV>
                <wp:extent cx="1713230" cy="340360"/>
                <wp:effectExtent l="0" t="0" r="20320" b="2159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3230" cy="340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511" w:rsidRPr="00417511" w:rsidRDefault="00417511" w:rsidP="00417511">
                            <w:pPr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  <w:r w:rsidRPr="00417511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＊記入不要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892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69.2pt;margin-top:.2pt;width:134.9pt;height:26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" fillcolor="white [3201]" strokeweight=".5pt">
                <v:textbox>
                  <w:txbxContent>
                    <w:p w:rsidR="00417511" w:rsidRPr="00417511" w:rsidRDefault="00417511" w:rsidP="00417511">
                      <w:pPr>
                        <w:jc w:val="left"/>
                        <w:rPr>
                          <w:sz w:val="10"/>
                          <w:szCs w:val="10"/>
                        </w:rPr>
                      </w:pPr>
                      <w:r w:rsidRPr="00417511">
                        <w:rPr>
                          <w:rFonts w:hint="eastAsia"/>
                          <w:sz w:val="10"/>
                          <w:szCs w:val="10"/>
                        </w:rPr>
                        <w:t>＊記入不要</w:t>
                      </w:r>
                    </w:p>
                  </w:txbxContent>
                </v:textbox>
              </v:shape>
            </w:pict>
          </mc:Fallback>
        </mc:AlternateContent>
      </w:r>
      <w:r w:rsidR="00430D64" w:rsidRPr="00430D64">
        <w:rPr>
          <w:rFonts w:ascii="ＭＳ 明朝" w:hAnsi="ＭＳ 明朝" w:hint="eastAsia"/>
          <w:b/>
          <w:sz w:val="28"/>
          <w:szCs w:val="28"/>
        </w:rPr>
        <w:t>学校法人大覚寺学園　事務職員採用応募履歴書</w:t>
      </w:r>
    </w:p>
    <w:p w:rsidR="001F1BA6" w:rsidRPr="00430D64" w:rsidRDefault="0004299D" w:rsidP="00430D64">
      <w:pPr>
        <w:ind w:firstLineChars="100" w:firstLine="200"/>
        <w:rPr>
          <w:rFonts w:ascii="ＭＳ 明朝" w:hAnsi="ＭＳ 明朝"/>
          <w:noProof/>
          <w:sz w:val="20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06A194" wp14:editId="617195FC">
                <wp:simplePos x="0" y="0"/>
                <wp:positionH relativeFrom="column">
                  <wp:posOffset>5019230</wp:posOffset>
                </wp:positionH>
                <wp:positionV relativeFrom="paragraph">
                  <wp:posOffset>21590</wp:posOffset>
                </wp:positionV>
                <wp:extent cx="1080135" cy="1440180"/>
                <wp:effectExtent l="0" t="0" r="24765" b="26670"/>
                <wp:wrapNone/>
                <wp:docPr id="1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89C" w:rsidRDefault="0000289C" w:rsidP="00430D64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</w:t>
                            </w:r>
                          </w:p>
                          <w:p w:rsidR="006E2EC2" w:rsidRDefault="006E2EC2">
                            <w:pPr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917562" w:rsidRDefault="0000289C">
                            <w:pPr>
                              <w:rPr>
                                <w:rFonts w:ascii="ＭＳ 明朝"/>
                                <w:sz w:val="16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縦4cm×横3cmの</w:t>
                            </w:r>
                            <w:r w:rsidR="00430D64">
                              <w:rPr>
                                <w:rFonts w:ascii="ＭＳ 明朝" w:hint="eastAsia"/>
                                <w:sz w:val="16"/>
                              </w:rPr>
                              <w:t>最近3ヶ月以内の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</w:t>
                            </w:r>
                          </w:p>
                          <w:p w:rsidR="0000289C" w:rsidRDefault="0000289C">
                            <w:pPr>
                              <w:rPr>
                                <w:rFonts w:asci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6A194" id="Rectangle 83" o:spid="_x0000_s1027" style="position:absolute;left:0;text-align:left;margin-left:395.2pt;margin-top:1.7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" strokeweight=".5pt">
                <v:stroke dashstyle="1 1"/>
                <o:lock v:ext="edit" aspectratio="t"/>
                <v:textbox>
                  <w:txbxContent>
                    <w:p w:rsidR="0000289C" w:rsidRDefault="0000289C" w:rsidP="00430D64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写真</w:t>
                      </w:r>
                    </w:p>
                    <w:p w:rsidR="006E2EC2" w:rsidRDefault="006E2EC2">
                      <w:pPr>
                        <w:rPr>
                          <w:rFonts w:ascii="ＭＳ 明朝"/>
                          <w:sz w:val="16"/>
                        </w:rPr>
                      </w:pPr>
                    </w:p>
                    <w:p w:rsidR="00917562" w:rsidRDefault="0000289C">
                      <w:pPr>
                        <w:rPr>
                          <w:rFonts w:ascii="ＭＳ 明朝"/>
                          <w:sz w:val="16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ＭＳ 明朝" w:hint="eastAsia"/>
                          <w:sz w:val="16"/>
                        </w:rPr>
                        <w:t>縦4cm×横3cmの</w:t>
                      </w:r>
                      <w:r w:rsidR="00430D64">
                        <w:rPr>
                          <w:rFonts w:ascii="ＭＳ 明朝" w:hint="eastAsia"/>
                          <w:sz w:val="16"/>
                        </w:rPr>
                        <w:t>最近3ヶ月以内の</w:t>
                      </w:r>
                      <w:r>
                        <w:rPr>
                          <w:rFonts w:ascii="ＭＳ 明朝" w:hint="eastAsia"/>
                          <w:sz w:val="16"/>
                        </w:rPr>
                        <w:t>写真</w:t>
                      </w:r>
                    </w:p>
                    <w:p w:rsidR="0000289C" w:rsidRDefault="0000289C">
                      <w:pPr>
                        <w:rPr>
                          <w:rFonts w:ascii="ＭＳ 明朝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417B4">
        <w:rPr>
          <w:rFonts w:ascii="ＭＳ 明朝" w:hAnsi="ＭＳ 明朝" w:hint="eastAsia"/>
          <w:sz w:val="20"/>
        </w:rPr>
        <w:t>令和</w:t>
      </w:r>
      <w:r w:rsidR="00430D64" w:rsidRPr="00430D64">
        <w:rPr>
          <w:rFonts w:ascii="ＭＳ 明朝" w:hAnsi="ＭＳ 明朝" w:hint="eastAsia"/>
          <w:sz w:val="20"/>
        </w:rPr>
        <w:t xml:space="preserve">　　　年　　　月　　　日現在</w:t>
      </w:r>
    </w:p>
    <w:tbl>
      <w:tblPr>
        <w:tblStyle w:val="a7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4011"/>
        <w:gridCol w:w="2029"/>
        <w:gridCol w:w="2723"/>
      </w:tblGrid>
      <w:tr w:rsidR="00430D64" w:rsidRPr="00280A4F" w:rsidTr="0049621F">
        <w:trPr>
          <w:trHeight w:hRule="exact" w:val="454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430D64" w:rsidRPr="00280A4F" w:rsidRDefault="00430D64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280A4F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40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430D64" w:rsidRPr="00280A4F" w:rsidRDefault="00430D64" w:rsidP="00280A4F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30D64" w:rsidRPr="00280A4F" w:rsidRDefault="00430D64" w:rsidP="00280A4F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430D64" w:rsidRPr="00280A4F" w:rsidTr="0049621F">
        <w:trPr>
          <w:trHeight w:hRule="exact" w:val="814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430D64" w:rsidRPr="00280A4F" w:rsidRDefault="00430D64" w:rsidP="002C7FBE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280A4F">
              <w:rPr>
                <w:rFonts w:ascii="ＭＳ 明朝" w:hAnsi="ＭＳ 明朝" w:hint="eastAsia"/>
                <w:position w:val="4"/>
                <w:szCs w:val="21"/>
              </w:rPr>
              <w:t>氏名</w:t>
            </w:r>
          </w:p>
        </w:tc>
        <w:tc>
          <w:tcPr>
            <w:tcW w:w="6040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:rsidR="00430D64" w:rsidRPr="001A779D" w:rsidRDefault="00430D64" w:rsidP="001264E3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30D64" w:rsidRPr="00280A4F" w:rsidRDefault="00430D64" w:rsidP="00280A4F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2C7FBE" w:rsidTr="0049621F">
        <w:trPr>
          <w:trHeight w:hRule="exact" w:val="743"/>
          <w:jc w:val="center"/>
        </w:trPr>
        <w:tc>
          <w:tcPr>
            <w:tcW w:w="514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C7FBE" w:rsidRPr="009112C8" w:rsidRDefault="00917562" w:rsidP="002C7FBE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昭・平</w:t>
            </w:r>
            <w:r w:rsidR="002C7FBE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775B56">
              <w:rPr>
                <w:rFonts w:ascii="ＭＳ 明朝" w:hAnsi="ＭＳ 明朝" w:hint="eastAsia"/>
                <w:position w:val="4"/>
              </w:rPr>
              <w:t xml:space="preserve">　</w:t>
            </w:r>
            <w:r w:rsidR="002C7FBE">
              <w:rPr>
                <w:rFonts w:ascii="ＭＳ 明朝" w:hAnsi="ＭＳ 明朝" w:hint="eastAsia"/>
                <w:position w:val="4"/>
              </w:rPr>
              <w:t xml:space="preserve">年　　</w:t>
            </w:r>
            <w:r w:rsidR="00775B56">
              <w:rPr>
                <w:rFonts w:ascii="ＭＳ 明朝" w:hAnsi="ＭＳ 明朝" w:hint="eastAsia"/>
                <w:position w:val="4"/>
              </w:rPr>
              <w:t xml:space="preserve">　</w:t>
            </w:r>
            <w:r w:rsidR="002C7FBE">
              <w:rPr>
                <w:rFonts w:ascii="ＭＳ 明朝" w:hAnsi="ＭＳ 明朝" w:hint="eastAsia"/>
                <w:position w:val="4"/>
              </w:rPr>
              <w:t xml:space="preserve">月　　</w:t>
            </w:r>
            <w:r w:rsidR="00775B56">
              <w:rPr>
                <w:rFonts w:ascii="ＭＳ 明朝" w:hAnsi="ＭＳ 明朝" w:hint="eastAsia"/>
                <w:position w:val="4"/>
              </w:rPr>
              <w:t xml:space="preserve">　</w:t>
            </w:r>
            <w:r w:rsidR="002C7FBE">
              <w:rPr>
                <w:rFonts w:ascii="ＭＳ 明朝" w:hAnsi="ＭＳ 明朝" w:hint="eastAsia"/>
                <w:position w:val="4"/>
              </w:rPr>
              <w:t>日生　(満　　歳)</w:t>
            </w:r>
          </w:p>
        </w:tc>
        <w:tc>
          <w:tcPr>
            <w:tcW w:w="202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C7FBE" w:rsidRDefault="002C7FBE" w:rsidP="00A92962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性別　</w:t>
            </w:r>
            <w:r w:rsidR="00A92962">
              <w:rPr>
                <w:rFonts w:ascii="ＭＳ 明朝" w:hAnsi="ＭＳ 明朝" w:hint="eastAsia"/>
                <w:position w:val="4"/>
              </w:rPr>
              <w:t xml:space="preserve"> </w:t>
            </w:r>
            <w:r w:rsidR="00A92962">
              <w:rPr>
                <w:rFonts w:ascii="ＭＳ 明朝" w:hAnsi="ＭＳ 明朝"/>
                <w:position w:val="4"/>
              </w:rPr>
              <w:t xml:space="preserve">     </w:t>
            </w: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C7FBE" w:rsidRDefault="002C7FBE" w:rsidP="00280A4F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272EBB" w:rsidTr="00447DAC">
        <w:trPr>
          <w:trHeight w:hRule="exact" w:val="420"/>
          <w:jc w:val="center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2EBB" w:rsidRPr="00280A4F" w:rsidRDefault="00272EBB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280A4F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40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2EBB" w:rsidRPr="00917562" w:rsidRDefault="00272EBB" w:rsidP="009112C8">
            <w:pPr>
              <w:rPr>
                <w:rFonts w:ascii="ＭＳ 明朝" w:hAnsi="ＭＳ 明朝"/>
                <w:i/>
                <w:position w:val="4"/>
              </w:rPr>
            </w:pPr>
          </w:p>
        </w:tc>
        <w:tc>
          <w:tcPr>
            <w:tcW w:w="272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2EBB" w:rsidRDefault="00272EBB" w:rsidP="00AC5F18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TEL.</w:t>
            </w:r>
            <w:r w:rsidR="00AC5F18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272EBB" w:rsidTr="0049621F">
        <w:trPr>
          <w:trHeight w:hRule="exact" w:val="809"/>
          <w:jc w:val="center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</w:tcPr>
          <w:p w:rsidR="00272EBB" w:rsidRPr="00280A4F" w:rsidRDefault="00272EBB" w:rsidP="002C7FBE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280A4F">
              <w:rPr>
                <w:rFonts w:ascii="ＭＳ 明朝" w:hAnsi="ＭＳ 明朝" w:hint="eastAsia"/>
                <w:position w:val="4"/>
                <w:szCs w:val="21"/>
              </w:rPr>
              <w:t>現住所</w:t>
            </w:r>
          </w:p>
        </w:tc>
        <w:tc>
          <w:tcPr>
            <w:tcW w:w="604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BB" w:rsidRPr="00917562" w:rsidRDefault="00272EBB" w:rsidP="009112C8">
            <w:pPr>
              <w:rPr>
                <w:rFonts w:ascii="ＭＳ 明朝" w:hAnsi="ＭＳ 明朝"/>
                <w:i/>
                <w:position w:val="4"/>
              </w:rPr>
            </w:pPr>
            <w:r w:rsidRPr="00D32981">
              <w:rPr>
                <w:rFonts w:ascii="ＭＳ 明朝" w:hAnsi="ＭＳ 明朝" w:hint="eastAsia"/>
                <w:position w:val="4"/>
              </w:rPr>
              <w:t>〒</w:t>
            </w:r>
            <w:r w:rsidR="00A2118B" w:rsidRPr="00917562">
              <w:rPr>
                <w:rFonts w:ascii="ＭＳ 明朝" w:hAnsi="ＭＳ 明朝" w:hint="eastAsia"/>
                <w:i/>
                <w:position w:val="4"/>
              </w:rPr>
              <w:t xml:space="preserve"> </w:t>
            </w:r>
            <w:r w:rsidR="004B39BB" w:rsidRPr="00917562">
              <w:rPr>
                <w:rFonts w:ascii="ＭＳ 明朝" w:hAnsi="ＭＳ 明朝" w:hint="eastAsia"/>
                <w:i/>
                <w:position w:val="4"/>
              </w:rPr>
              <w:t xml:space="preserve">　　</w:t>
            </w:r>
            <w:r w:rsidR="002C7FBE" w:rsidRPr="00917562">
              <w:rPr>
                <w:rFonts w:ascii="ＭＳ 明朝" w:hAnsi="ＭＳ 明朝" w:hint="eastAsia"/>
                <w:i/>
                <w:position w:val="4"/>
              </w:rPr>
              <w:t>－</w:t>
            </w:r>
            <w:r w:rsidR="00A2118B" w:rsidRPr="00917562">
              <w:rPr>
                <w:rFonts w:ascii="ＭＳ 明朝" w:hAnsi="ＭＳ 明朝" w:hint="eastAsia"/>
                <w:i/>
                <w:position w:val="4"/>
              </w:rPr>
              <w:t xml:space="preserve"> </w:t>
            </w: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2EBB" w:rsidRDefault="00272EBB" w:rsidP="00AC5F18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携帯</w:t>
            </w:r>
            <w:r w:rsidR="00AC5F18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430D64" w:rsidTr="00D27221">
        <w:trPr>
          <w:trHeight w:hRule="exact" w:val="504"/>
          <w:jc w:val="center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0D64" w:rsidRPr="00280A4F" w:rsidRDefault="00430D64" w:rsidP="00280A4F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876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D64" w:rsidRDefault="00430D64" w:rsidP="00430D64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E-mail　　　　　　　　　　　</w:t>
            </w:r>
            <w:r w:rsidR="000B6C7E">
              <w:rPr>
                <w:rFonts w:ascii="ＭＳ 明朝" w:hAnsi="ＭＳ 明朝" w:hint="eastAsia"/>
                <w:position w:val="4"/>
              </w:rPr>
              <w:t xml:space="preserve">　　　　　</w:t>
            </w:r>
            <w:r>
              <w:rPr>
                <w:rFonts w:ascii="ＭＳ 明朝" w:hAnsi="ＭＳ 明朝" w:hint="eastAsia"/>
                <w:position w:val="4"/>
              </w:rPr>
              <w:t>＠</w:t>
            </w:r>
          </w:p>
        </w:tc>
      </w:tr>
    </w:tbl>
    <w:p w:rsidR="00280A4F" w:rsidRDefault="00280A4F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pPr w:leftFromText="142" w:rightFromText="142" w:vertAnchor="text" w:horzAnchor="margin" w:tblpXSpec="center" w:tblpY="-26"/>
        <w:tblOverlap w:val="never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2"/>
        <w:gridCol w:w="994"/>
        <w:gridCol w:w="7554"/>
      </w:tblGrid>
      <w:tr w:rsidR="0049621F" w:rsidTr="0049621F">
        <w:trPr>
          <w:trHeight w:hRule="exact" w:val="420"/>
        </w:trPr>
        <w:tc>
          <w:tcPr>
            <w:tcW w:w="135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49621F" w:rsidRDefault="0049621F" w:rsidP="0049621F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994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49621F" w:rsidRDefault="0049621F" w:rsidP="0049621F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755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9621F" w:rsidRDefault="0049621F" w:rsidP="00F67C14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学歴・職歴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</w:tr>
      <w:tr w:rsidR="0049621F" w:rsidTr="0049621F">
        <w:trPr>
          <w:trHeight w:hRule="exact" w:val="510"/>
        </w:trPr>
        <w:tc>
          <w:tcPr>
            <w:tcW w:w="135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49621F" w:rsidRDefault="00D27221" w:rsidP="0049621F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49621F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994" w:type="dxa"/>
            <w:tcBorders>
              <w:left w:val="nil"/>
              <w:right w:val="dotted" w:sz="4" w:space="0" w:color="auto"/>
            </w:tcBorders>
            <w:vAlign w:val="center"/>
          </w:tcPr>
          <w:p w:rsidR="0049621F" w:rsidRDefault="0049621F" w:rsidP="0049621F">
            <w:pPr>
              <w:ind w:left="36" w:right="62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554" w:type="dxa"/>
            <w:tcBorders>
              <w:left w:val="nil"/>
              <w:right w:val="single" w:sz="12" w:space="0" w:color="auto"/>
            </w:tcBorders>
            <w:vAlign w:val="center"/>
          </w:tcPr>
          <w:p w:rsidR="0049621F" w:rsidRDefault="0049621F" w:rsidP="0049621F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67C14" w:rsidTr="0049621F">
        <w:trPr>
          <w:trHeight w:hRule="exact" w:val="510"/>
        </w:trPr>
        <w:tc>
          <w:tcPr>
            <w:tcW w:w="135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67C14" w:rsidRDefault="00D27221" w:rsidP="00F67C14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F67C14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994" w:type="dxa"/>
            <w:tcBorders>
              <w:left w:val="nil"/>
              <w:right w:val="dotted" w:sz="4" w:space="0" w:color="auto"/>
            </w:tcBorders>
            <w:vAlign w:val="center"/>
          </w:tcPr>
          <w:p w:rsidR="00F67C14" w:rsidRDefault="00F67C14" w:rsidP="00F67C14">
            <w:pPr>
              <w:ind w:left="36" w:right="62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554" w:type="dxa"/>
            <w:tcBorders>
              <w:left w:val="nil"/>
              <w:right w:val="single" w:sz="12" w:space="0" w:color="auto"/>
            </w:tcBorders>
            <w:vAlign w:val="center"/>
          </w:tcPr>
          <w:p w:rsidR="00F67C14" w:rsidRDefault="00F67C14" w:rsidP="00F67C14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67C14" w:rsidTr="0049621F">
        <w:trPr>
          <w:trHeight w:hRule="exact" w:val="510"/>
        </w:trPr>
        <w:tc>
          <w:tcPr>
            <w:tcW w:w="135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67C14" w:rsidRDefault="00D27221" w:rsidP="00F67C14">
            <w:pPr>
              <w:jc w:val="center"/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F67C14" w:rsidRPr="00CA0F1A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994" w:type="dxa"/>
            <w:tcBorders>
              <w:left w:val="nil"/>
              <w:right w:val="dotted" w:sz="4" w:space="0" w:color="auto"/>
            </w:tcBorders>
            <w:vAlign w:val="center"/>
          </w:tcPr>
          <w:p w:rsidR="00F67C14" w:rsidRDefault="00F67C14" w:rsidP="00F67C14">
            <w:pPr>
              <w:ind w:left="36" w:right="62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554" w:type="dxa"/>
            <w:tcBorders>
              <w:left w:val="nil"/>
              <w:right w:val="single" w:sz="12" w:space="0" w:color="auto"/>
            </w:tcBorders>
            <w:vAlign w:val="center"/>
          </w:tcPr>
          <w:p w:rsidR="00F67C14" w:rsidRDefault="00F67C14" w:rsidP="00F67C14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67C14" w:rsidTr="0049621F">
        <w:trPr>
          <w:trHeight w:hRule="exact" w:val="510"/>
        </w:trPr>
        <w:tc>
          <w:tcPr>
            <w:tcW w:w="135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67C14" w:rsidRDefault="00D27221" w:rsidP="00F67C14">
            <w:pPr>
              <w:jc w:val="center"/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F67C14" w:rsidRPr="00CA0F1A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994" w:type="dxa"/>
            <w:tcBorders>
              <w:left w:val="nil"/>
              <w:right w:val="dotted" w:sz="4" w:space="0" w:color="auto"/>
            </w:tcBorders>
            <w:vAlign w:val="center"/>
          </w:tcPr>
          <w:p w:rsidR="00F67C14" w:rsidRDefault="00F67C14" w:rsidP="00F67C14">
            <w:pPr>
              <w:ind w:left="36" w:right="62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554" w:type="dxa"/>
            <w:tcBorders>
              <w:left w:val="nil"/>
              <w:right w:val="single" w:sz="12" w:space="0" w:color="auto"/>
            </w:tcBorders>
            <w:vAlign w:val="center"/>
          </w:tcPr>
          <w:p w:rsidR="00F67C14" w:rsidRDefault="00F67C14" w:rsidP="00F67C14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67C14" w:rsidTr="0049621F">
        <w:trPr>
          <w:trHeight w:hRule="exact" w:val="510"/>
        </w:trPr>
        <w:tc>
          <w:tcPr>
            <w:tcW w:w="135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67C14" w:rsidRDefault="00D27221" w:rsidP="00F67C14">
            <w:pPr>
              <w:jc w:val="center"/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F67C14" w:rsidRPr="00CA0F1A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994" w:type="dxa"/>
            <w:tcBorders>
              <w:left w:val="nil"/>
              <w:right w:val="dotted" w:sz="4" w:space="0" w:color="auto"/>
            </w:tcBorders>
            <w:vAlign w:val="center"/>
          </w:tcPr>
          <w:p w:rsidR="00F67C14" w:rsidRDefault="00F67C14" w:rsidP="00F67C14">
            <w:pPr>
              <w:ind w:left="36" w:right="62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554" w:type="dxa"/>
            <w:tcBorders>
              <w:left w:val="nil"/>
              <w:right w:val="single" w:sz="12" w:space="0" w:color="auto"/>
            </w:tcBorders>
            <w:vAlign w:val="center"/>
          </w:tcPr>
          <w:p w:rsidR="00F67C14" w:rsidRDefault="00F67C14" w:rsidP="00F67C14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67C14" w:rsidTr="0049621F">
        <w:trPr>
          <w:trHeight w:hRule="exact" w:val="510"/>
        </w:trPr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67C14" w:rsidRDefault="00F67C14" w:rsidP="00F67C14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　位</w:t>
            </w:r>
          </w:p>
        </w:tc>
        <w:tc>
          <w:tcPr>
            <w:tcW w:w="854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67C14" w:rsidRDefault="00F67C14" w:rsidP="000B6C7E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学位の種類　　　　　　　(　　　　　　　大学)　取得年月日　　　</w:t>
            </w:r>
            <w:r w:rsidR="00D2722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年　　　月</w:t>
            </w:r>
          </w:p>
        </w:tc>
      </w:tr>
    </w:tbl>
    <w:p w:rsidR="0049621F" w:rsidRDefault="0049621F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Style w:val="a7"/>
        <w:tblpPr w:leftFromText="142" w:rightFromText="142" w:vertAnchor="text" w:horzAnchor="margin" w:tblpXSpec="center" w:tblpY="-22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2514"/>
        <w:gridCol w:w="2514"/>
      </w:tblGrid>
      <w:tr w:rsidR="00F67C14" w:rsidTr="00F67C14">
        <w:trPr>
          <w:trHeight w:val="631"/>
        </w:trPr>
        <w:tc>
          <w:tcPr>
            <w:tcW w:w="486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67C14" w:rsidRDefault="00F67C14" w:rsidP="00F67C1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通勤時間(採用時転居予定の場合は記入不要)</w:t>
            </w:r>
          </w:p>
          <w:p w:rsidR="00F67C14" w:rsidRDefault="00F67C14" w:rsidP="00F67C14">
            <w:pPr>
              <w:rPr>
                <w:rFonts w:ascii="ＭＳ 明朝" w:hAnsi="ＭＳ 明朝"/>
              </w:rPr>
            </w:pPr>
          </w:p>
          <w:p w:rsidR="00F67C14" w:rsidRDefault="00F67C14" w:rsidP="00F67C14">
            <w:pPr>
              <w:rPr>
                <w:rFonts w:ascii="ＭＳ 明朝" w:hAnsi="ＭＳ 明朝"/>
              </w:rPr>
            </w:pPr>
          </w:p>
          <w:p w:rsidR="00F67C14" w:rsidRDefault="00F67C14" w:rsidP="00F67C14">
            <w:pPr>
              <w:ind w:firstLineChars="1100" w:firstLine="23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約　　　時間　　　分</w:t>
            </w:r>
          </w:p>
        </w:tc>
        <w:tc>
          <w:tcPr>
            <w:tcW w:w="5028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67C14" w:rsidRDefault="00F67C14" w:rsidP="00F67C1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扶養家族(配偶者を除く)</w:t>
            </w:r>
          </w:p>
          <w:p w:rsidR="00F67C14" w:rsidRDefault="00F67C14" w:rsidP="00F67C1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人</w:t>
            </w:r>
          </w:p>
        </w:tc>
      </w:tr>
      <w:tr w:rsidR="00F67C14" w:rsidTr="008B5E9F">
        <w:trPr>
          <w:trHeight w:val="614"/>
        </w:trPr>
        <w:tc>
          <w:tcPr>
            <w:tcW w:w="486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67C14" w:rsidRDefault="00F67C14" w:rsidP="00F67C14">
            <w:pPr>
              <w:rPr>
                <w:rFonts w:ascii="ＭＳ 明朝" w:hAnsi="ＭＳ 明朝"/>
              </w:rPr>
            </w:pPr>
          </w:p>
        </w:tc>
        <w:tc>
          <w:tcPr>
            <w:tcW w:w="251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F67C14" w:rsidRDefault="00F67C14" w:rsidP="00F67C1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配偶者</w:t>
            </w:r>
          </w:p>
          <w:p w:rsidR="00F67C14" w:rsidRDefault="00F67C14" w:rsidP="00F67C14">
            <w:pPr>
              <w:rPr>
                <w:rFonts w:ascii="ＭＳ 明朝" w:hAnsi="ＭＳ 明朝"/>
              </w:rPr>
            </w:pPr>
          </w:p>
          <w:p w:rsidR="00F67C14" w:rsidRDefault="00F67C14" w:rsidP="00F67C14">
            <w:pPr>
              <w:ind w:firstLineChars="300" w:firstLine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　・　無</w:t>
            </w:r>
          </w:p>
        </w:tc>
        <w:tc>
          <w:tcPr>
            <w:tcW w:w="251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F67C14" w:rsidRDefault="00F67C14" w:rsidP="00F67C1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配偶者の扶養義務</w:t>
            </w:r>
          </w:p>
          <w:p w:rsidR="00F67C14" w:rsidRDefault="00F67C14" w:rsidP="00F67C14">
            <w:pPr>
              <w:rPr>
                <w:rFonts w:ascii="ＭＳ 明朝" w:hAnsi="ＭＳ 明朝"/>
              </w:rPr>
            </w:pPr>
          </w:p>
          <w:p w:rsidR="00F67C14" w:rsidRDefault="00F67C14" w:rsidP="00F67C14">
            <w:pPr>
              <w:ind w:firstLineChars="300" w:firstLine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　・　無</w:t>
            </w:r>
          </w:p>
        </w:tc>
      </w:tr>
    </w:tbl>
    <w:tbl>
      <w:tblPr>
        <w:tblStyle w:val="a7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09"/>
      </w:tblGrid>
      <w:tr w:rsidR="00917562" w:rsidTr="00D27221">
        <w:trPr>
          <w:trHeight w:val="1007"/>
        </w:trPr>
        <w:tc>
          <w:tcPr>
            <w:tcW w:w="9909" w:type="dxa"/>
          </w:tcPr>
          <w:p w:rsidR="00D27221" w:rsidRDefault="00D27221" w:rsidP="00D2722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趣味・特技</w:t>
            </w:r>
          </w:p>
          <w:p w:rsidR="00917562" w:rsidRDefault="00917562" w:rsidP="002525A3">
            <w:pPr>
              <w:rPr>
                <w:rFonts w:ascii="ＭＳ 明朝" w:hAnsi="ＭＳ 明朝"/>
              </w:rPr>
            </w:pPr>
          </w:p>
        </w:tc>
      </w:tr>
    </w:tbl>
    <w:tbl>
      <w:tblPr>
        <w:tblpPr w:leftFromText="142" w:rightFromText="142" w:vertAnchor="page" w:horzAnchor="margin" w:tblpXSpec="center" w:tblpY="123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2"/>
        <w:gridCol w:w="994"/>
        <w:gridCol w:w="7554"/>
      </w:tblGrid>
      <w:tr w:rsidR="00D27221" w:rsidTr="00D27221">
        <w:trPr>
          <w:trHeight w:hRule="exact" w:val="420"/>
        </w:trPr>
        <w:tc>
          <w:tcPr>
            <w:tcW w:w="135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D27221" w:rsidRDefault="00D27221" w:rsidP="00D27221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994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D27221" w:rsidRDefault="00D27221" w:rsidP="00D27221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755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27221" w:rsidRDefault="00D27221" w:rsidP="00D27221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免許・資格・賞罰</w:t>
            </w:r>
          </w:p>
        </w:tc>
      </w:tr>
      <w:tr w:rsidR="00D27221" w:rsidTr="00D27221">
        <w:trPr>
          <w:trHeight w:hRule="exact" w:val="510"/>
        </w:trPr>
        <w:tc>
          <w:tcPr>
            <w:tcW w:w="135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27221" w:rsidRDefault="00D27221" w:rsidP="00D27221">
            <w:pPr>
              <w:jc w:val="center"/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CA0F1A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994" w:type="dxa"/>
            <w:tcBorders>
              <w:left w:val="nil"/>
              <w:right w:val="dotted" w:sz="4" w:space="0" w:color="auto"/>
            </w:tcBorders>
            <w:vAlign w:val="center"/>
          </w:tcPr>
          <w:p w:rsidR="00D27221" w:rsidRDefault="00D27221" w:rsidP="00D27221">
            <w:pPr>
              <w:ind w:left="36" w:right="62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554" w:type="dxa"/>
            <w:tcBorders>
              <w:left w:val="nil"/>
              <w:right w:val="single" w:sz="12" w:space="0" w:color="auto"/>
            </w:tcBorders>
            <w:vAlign w:val="center"/>
          </w:tcPr>
          <w:p w:rsidR="00D27221" w:rsidRDefault="00D27221" w:rsidP="00D2722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D27221" w:rsidTr="00D27221">
        <w:trPr>
          <w:trHeight w:hRule="exact" w:val="510"/>
        </w:trPr>
        <w:tc>
          <w:tcPr>
            <w:tcW w:w="135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27221" w:rsidRDefault="00D27221" w:rsidP="00D27221">
            <w:pPr>
              <w:jc w:val="center"/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CA0F1A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994" w:type="dxa"/>
            <w:tcBorders>
              <w:left w:val="nil"/>
              <w:right w:val="dotted" w:sz="4" w:space="0" w:color="auto"/>
            </w:tcBorders>
            <w:vAlign w:val="center"/>
          </w:tcPr>
          <w:p w:rsidR="00D27221" w:rsidRDefault="00D27221" w:rsidP="00D27221">
            <w:pPr>
              <w:ind w:left="36" w:right="62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554" w:type="dxa"/>
            <w:tcBorders>
              <w:left w:val="nil"/>
              <w:right w:val="single" w:sz="12" w:space="0" w:color="auto"/>
            </w:tcBorders>
            <w:vAlign w:val="center"/>
          </w:tcPr>
          <w:p w:rsidR="00D27221" w:rsidRDefault="00D27221" w:rsidP="00D2722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D27221" w:rsidTr="00D27221">
        <w:trPr>
          <w:trHeight w:hRule="exact" w:val="510"/>
        </w:trPr>
        <w:tc>
          <w:tcPr>
            <w:tcW w:w="135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27221" w:rsidRDefault="00D27221" w:rsidP="00D27221">
            <w:pPr>
              <w:jc w:val="center"/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CA0F1A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994" w:type="dxa"/>
            <w:tcBorders>
              <w:left w:val="nil"/>
              <w:right w:val="dotted" w:sz="4" w:space="0" w:color="auto"/>
            </w:tcBorders>
            <w:vAlign w:val="center"/>
          </w:tcPr>
          <w:p w:rsidR="00D27221" w:rsidRDefault="00D27221" w:rsidP="00D27221">
            <w:pPr>
              <w:ind w:left="36" w:right="62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554" w:type="dxa"/>
            <w:tcBorders>
              <w:left w:val="nil"/>
              <w:right w:val="single" w:sz="12" w:space="0" w:color="auto"/>
            </w:tcBorders>
            <w:vAlign w:val="center"/>
          </w:tcPr>
          <w:p w:rsidR="00D27221" w:rsidRDefault="00D27221" w:rsidP="00D2722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D27221" w:rsidTr="00D27221">
        <w:trPr>
          <w:trHeight w:hRule="exact" w:val="510"/>
        </w:trPr>
        <w:tc>
          <w:tcPr>
            <w:tcW w:w="23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27221" w:rsidRDefault="00D27221" w:rsidP="00D27221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語学力</w:t>
            </w:r>
            <w:r w:rsidRPr="001F241E">
              <w:rPr>
                <w:rFonts w:ascii="ＭＳ 明朝" w:hAnsi="ＭＳ 明朝" w:hint="eastAsia"/>
                <w:sz w:val="18"/>
                <w:szCs w:val="18"/>
              </w:rPr>
              <w:t>(TOEIC･TOEFL等)</w:t>
            </w:r>
          </w:p>
        </w:tc>
        <w:tc>
          <w:tcPr>
            <w:tcW w:w="755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27221" w:rsidRPr="002525A3" w:rsidRDefault="00D27221" w:rsidP="00D27221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49621F" w:rsidRDefault="0049621F" w:rsidP="0049621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＊黒インク、楷書、算用数字</w:t>
      </w:r>
      <w:r w:rsidR="00D27221">
        <w:rPr>
          <w:rFonts w:ascii="ＭＳ 明朝" w:hAnsi="ＭＳ 明朝" w:hint="eastAsia"/>
        </w:rPr>
        <w:t>、和暦</w:t>
      </w:r>
      <w:r>
        <w:rPr>
          <w:rFonts w:ascii="ＭＳ 明朝" w:hAnsi="ＭＳ 明朝" w:hint="eastAsia"/>
        </w:rPr>
        <w:t>で記入(ラバー等で消去できるインクは使用不可)</w:t>
      </w:r>
    </w:p>
    <w:p w:rsidR="005417B4" w:rsidRDefault="005417B4" w:rsidP="005417B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＊</w:t>
      </w:r>
      <w:r w:rsidRPr="005417B4">
        <w:rPr>
          <w:rFonts w:ascii="ＭＳ 明朝" w:hAnsi="ＭＳ 明朝" w:hint="eastAsia"/>
        </w:rPr>
        <w:t>性別の記載は任意です。未記載とすることも可能です。</w:t>
      </w:r>
    </w:p>
    <w:p w:rsidR="005417B4" w:rsidRPr="005417B4" w:rsidRDefault="005417B4" w:rsidP="005417B4">
      <w:pPr>
        <w:rPr>
          <w:rFonts w:ascii="ＭＳ 明朝" w:hAnsi="ＭＳ 明朝"/>
        </w:rPr>
      </w:pPr>
    </w:p>
    <w:sectPr w:rsidR="005417B4" w:rsidRPr="005417B4" w:rsidSect="00F67C14">
      <w:pgSz w:w="11906" w:h="16838" w:code="9"/>
      <w:pgMar w:top="426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B9F" w:rsidRDefault="00EE1B9F" w:rsidP="00277BE4">
      <w:r>
        <w:separator/>
      </w:r>
    </w:p>
  </w:endnote>
  <w:endnote w:type="continuationSeparator" w:id="0">
    <w:p w:rsidR="00EE1B9F" w:rsidRDefault="00EE1B9F" w:rsidP="00277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B9F" w:rsidRDefault="00EE1B9F" w:rsidP="00277BE4">
      <w:r>
        <w:separator/>
      </w:r>
    </w:p>
  </w:footnote>
  <w:footnote w:type="continuationSeparator" w:id="0">
    <w:p w:rsidR="00EE1B9F" w:rsidRDefault="00EE1B9F" w:rsidP="00277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2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D64"/>
    <w:rsid w:val="0000289C"/>
    <w:rsid w:val="000070C1"/>
    <w:rsid w:val="0004299D"/>
    <w:rsid w:val="000A4FB2"/>
    <w:rsid w:val="000A56B9"/>
    <w:rsid w:val="000B6532"/>
    <w:rsid w:val="000B6C7E"/>
    <w:rsid w:val="000E3317"/>
    <w:rsid w:val="00121AAF"/>
    <w:rsid w:val="001264E3"/>
    <w:rsid w:val="001271C1"/>
    <w:rsid w:val="001A779D"/>
    <w:rsid w:val="001F1BA6"/>
    <w:rsid w:val="001F241E"/>
    <w:rsid w:val="001F6A45"/>
    <w:rsid w:val="002525A3"/>
    <w:rsid w:val="00272EBB"/>
    <w:rsid w:val="00277BE4"/>
    <w:rsid w:val="00280A4F"/>
    <w:rsid w:val="002869B1"/>
    <w:rsid w:val="002C7FBE"/>
    <w:rsid w:val="002D2FB8"/>
    <w:rsid w:val="00327069"/>
    <w:rsid w:val="003C6B09"/>
    <w:rsid w:val="003E68C1"/>
    <w:rsid w:val="00406C85"/>
    <w:rsid w:val="00417511"/>
    <w:rsid w:val="00421541"/>
    <w:rsid w:val="00424A2B"/>
    <w:rsid w:val="00430D64"/>
    <w:rsid w:val="00447DAC"/>
    <w:rsid w:val="0049621F"/>
    <w:rsid w:val="004B39BB"/>
    <w:rsid w:val="004C4737"/>
    <w:rsid w:val="005417B4"/>
    <w:rsid w:val="00547234"/>
    <w:rsid w:val="00575946"/>
    <w:rsid w:val="00606A86"/>
    <w:rsid w:val="006337D0"/>
    <w:rsid w:val="006964F6"/>
    <w:rsid w:val="006B0838"/>
    <w:rsid w:val="006C3CEB"/>
    <w:rsid w:val="006D710D"/>
    <w:rsid w:val="006E2EC2"/>
    <w:rsid w:val="00725317"/>
    <w:rsid w:val="00775B56"/>
    <w:rsid w:val="00777C4E"/>
    <w:rsid w:val="00797A4D"/>
    <w:rsid w:val="007F7A23"/>
    <w:rsid w:val="00820DCF"/>
    <w:rsid w:val="00846AE8"/>
    <w:rsid w:val="008B5E9F"/>
    <w:rsid w:val="008C5D77"/>
    <w:rsid w:val="009112C8"/>
    <w:rsid w:val="00917562"/>
    <w:rsid w:val="00926D59"/>
    <w:rsid w:val="00953565"/>
    <w:rsid w:val="009923DA"/>
    <w:rsid w:val="009D3D8C"/>
    <w:rsid w:val="009F021E"/>
    <w:rsid w:val="009F2B2A"/>
    <w:rsid w:val="00A05584"/>
    <w:rsid w:val="00A13F6C"/>
    <w:rsid w:val="00A2118B"/>
    <w:rsid w:val="00A92962"/>
    <w:rsid w:val="00AC5F18"/>
    <w:rsid w:val="00B17D79"/>
    <w:rsid w:val="00B2720A"/>
    <w:rsid w:val="00B345EF"/>
    <w:rsid w:val="00B8089F"/>
    <w:rsid w:val="00B92FC1"/>
    <w:rsid w:val="00BA7879"/>
    <w:rsid w:val="00BB6377"/>
    <w:rsid w:val="00C02B9E"/>
    <w:rsid w:val="00C36CC4"/>
    <w:rsid w:val="00C675AA"/>
    <w:rsid w:val="00CA0398"/>
    <w:rsid w:val="00CC1528"/>
    <w:rsid w:val="00D27221"/>
    <w:rsid w:val="00D32981"/>
    <w:rsid w:val="00D531EA"/>
    <w:rsid w:val="00D97E88"/>
    <w:rsid w:val="00E0566E"/>
    <w:rsid w:val="00EC19E5"/>
    <w:rsid w:val="00EC7E79"/>
    <w:rsid w:val="00EE1B9F"/>
    <w:rsid w:val="00F15F53"/>
    <w:rsid w:val="00F67C14"/>
    <w:rsid w:val="00F83247"/>
    <w:rsid w:val="00FB2CBA"/>
    <w:rsid w:val="00FC6E84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11FDB172"/>
  <w15:docId w15:val="{C5E0918C-089F-4D12-97BC-CE471AE5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basedOn w:val="a0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77B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7BE4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77B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7BE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i\AppData\Roaming\Microsoft\Templates\&#23653;&#27508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履歴書</Template>
  <TotalTime>16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履歴書</vt:lpstr>
    </vt:vector>
  </TitlesOfParts>
  <Company>Microsoft Corp.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</dc:creator>
  <cp:lastModifiedBy>石場敦士</cp:lastModifiedBy>
  <cp:revision>4</cp:revision>
  <cp:lastPrinted>2016-08-31T06:36:00Z</cp:lastPrinted>
  <dcterms:created xsi:type="dcterms:W3CDTF">2023-01-25T03:42:00Z</dcterms:created>
  <dcterms:modified xsi:type="dcterms:W3CDTF">2023-02-03T00:53:00Z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TC010570881041</vt:lpwstr>
  </property>
</Properties>
</file>